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678A7" w14:textId="77777777" w:rsidR="00B43DE9" w:rsidRDefault="0014220C">
      <w:r w:rsidRPr="0014220C">
        <w:rPr>
          <w:noProof/>
        </w:rPr>
        <w:drawing>
          <wp:anchor distT="0" distB="0" distL="114300" distR="114300" simplePos="0" relativeHeight="251658240" behindDoc="1" locked="0" layoutInCell="1" allowOverlap="1" wp14:anchorId="4B205009" wp14:editId="31AB4848">
            <wp:simplePos x="0" y="0"/>
            <wp:positionH relativeFrom="column">
              <wp:posOffset>490855</wp:posOffset>
            </wp:positionH>
            <wp:positionV relativeFrom="paragraph">
              <wp:posOffset>0</wp:posOffset>
            </wp:positionV>
            <wp:extent cx="2962275" cy="1391920"/>
            <wp:effectExtent l="0" t="0" r="9525" b="0"/>
            <wp:wrapTight wrapText="bothSides">
              <wp:wrapPolygon edited="0">
                <wp:start x="0" y="0"/>
                <wp:lineTo x="0" y="21285"/>
                <wp:lineTo x="21531" y="21285"/>
                <wp:lineTo x="21531" y="0"/>
                <wp:lineTo x="0" y="0"/>
              </wp:wrapPolygon>
            </wp:wrapTight>
            <wp:docPr id="1" name="Image 1" descr="\\serveur-ecvd\Données utilisateur$\Mireille Martini\Mes documents\Elles\mer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ur-ecvd\Données utilisateur$\Mireille Martini\Mes documents\Elles\merc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F5DE8" w14:textId="77777777" w:rsidR="0014220C" w:rsidRDefault="0014220C"/>
    <w:p w14:paraId="007272D0" w14:textId="77777777" w:rsidR="0014220C" w:rsidRDefault="0014220C" w:rsidP="0014220C">
      <w:pPr>
        <w:spacing w:after="0" w:line="240" w:lineRule="auto"/>
        <w:rPr>
          <w:rFonts w:ascii="Times New Roman" w:eastAsia="Times New Roman" w:hAnsi="Times New Roman" w:cs="Times New Roman"/>
          <w:lang w:eastAsia="fr-CH"/>
        </w:rPr>
      </w:pPr>
      <w:r w:rsidRPr="00567401">
        <w:rPr>
          <w:rFonts w:ascii="Times New Roman" w:eastAsia="Times New Roman" w:hAnsi="Times New Roman" w:cs="Times New Roman"/>
          <w:lang w:eastAsia="fr-CH"/>
        </w:rPr>
        <w:br/>
        <w:t xml:space="preserve">                          </w:t>
      </w:r>
    </w:p>
    <w:p w14:paraId="41AB4DC2" w14:textId="77777777" w:rsidR="0014220C" w:rsidRDefault="0014220C" w:rsidP="0014220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CH"/>
        </w:rPr>
      </w:pPr>
    </w:p>
    <w:p w14:paraId="63D2EE28" w14:textId="77777777" w:rsidR="0014220C" w:rsidRDefault="0014220C" w:rsidP="0014220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CH"/>
        </w:rPr>
      </w:pPr>
    </w:p>
    <w:p w14:paraId="2E07624D" w14:textId="77777777" w:rsidR="0014220C" w:rsidRDefault="0014220C" w:rsidP="0014220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CH"/>
        </w:rPr>
      </w:pPr>
    </w:p>
    <w:p w14:paraId="6C5301C8" w14:textId="77777777" w:rsidR="0014220C" w:rsidRDefault="0014220C" w:rsidP="0014220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CH"/>
        </w:rPr>
      </w:pPr>
    </w:p>
    <w:p w14:paraId="47783F61" w14:textId="77777777" w:rsidR="0014220C" w:rsidRPr="0014220C" w:rsidRDefault="0014220C" w:rsidP="00142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CH"/>
        </w:rPr>
      </w:pPr>
      <w:r w:rsidRPr="0014220C">
        <w:rPr>
          <w:rFonts w:ascii="Times New Roman" w:eastAsia="Times New Roman" w:hAnsi="Times New Roman" w:cs="Times New Roman"/>
          <w:sz w:val="28"/>
          <w:szCs w:val="28"/>
          <w:lang w:eastAsia="fr-CH"/>
        </w:rPr>
        <w:t>Apprends-moi, Seigneur, à dire merci</w:t>
      </w:r>
      <w:r w:rsidRPr="0014220C">
        <w:rPr>
          <w:rFonts w:ascii="Times New Roman" w:eastAsia="Times New Roman" w:hAnsi="Times New Roman" w:cs="Times New Roman"/>
          <w:sz w:val="28"/>
          <w:szCs w:val="28"/>
          <w:lang w:eastAsia="fr-CH"/>
        </w:rPr>
        <w:br/>
        <w:t xml:space="preserve">                        </w:t>
      </w:r>
    </w:p>
    <w:p w14:paraId="6B245177" w14:textId="77777777" w:rsidR="0014220C" w:rsidRPr="0014220C" w:rsidRDefault="0014220C" w:rsidP="0014220C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lang w:eastAsia="fr-CH"/>
        </w:rPr>
      </w:pPr>
      <w:r w:rsidRPr="0014220C">
        <w:rPr>
          <w:rFonts w:ascii="Times New Roman" w:eastAsia="Times New Roman" w:hAnsi="Times New Roman" w:cs="Times New Roman"/>
          <w:i/>
          <w:lang w:eastAsia="fr-CH"/>
        </w:rPr>
        <w:t>Merci pour le pain, le vent, la terre et l'eau.</w:t>
      </w:r>
      <w:r w:rsidRPr="0014220C">
        <w:rPr>
          <w:rFonts w:ascii="Times New Roman" w:eastAsia="Times New Roman" w:hAnsi="Times New Roman" w:cs="Times New Roman"/>
          <w:i/>
          <w:lang w:eastAsia="fr-CH"/>
        </w:rPr>
        <w:br/>
        <w:t>Merci pour la musique et pour le silence.</w:t>
      </w:r>
      <w:r w:rsidRPr="0014220C">
        <w:rPr>
          <w:rFonts w:ascii="Times New Roman" w:eastAsia="Times New Roman" w:hAnsi="Times New Roman" w:cs="Times New Roman"/>
          <w:i/>
          <w:lang w:eastAsia="fr-CH"/>
        </w:rPr>
        <w:br/>
        <w:t>Merci pour le miracle de chaque nouveau jour.</w:t>
      </w:r>
    </w:p>
    <w:p w14:paraId="6B562B47" w14:textId="77777777" w:rsidR="0014220C" w:rsidRPr="0014220C" w:rsidRDefault="0014220C" w:rsidP="0014220C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lang w:eastAsia="fr-CH"/>
        </w:rPr>
      </w:pPr>
    </w:p>
    <w:p w14:paraId="63C7361B" w14:textId="77777777" w:rsidR="0014220C" w:rsidRPr="0014220C" w:rsidRDefault="0014220C" w:rsidP="0014220C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lang w:eastAsia="fr-CH"/>
        </w:rPr>
      </w:pPr>
      <w:r w:rsidRPr="0014220C">
        <w:rPr>
          <w:rFonts w:ascii="Times New Roman" w:eastAsia="Times New Roman" w:hAnsi="Times New Roman" w:cs="Times New Roman"/>
          <w:i/>
          <w:lang w:eastAsia="fr-CH"/>
        </w:rPr>
        <w:t xml:space="preserve"> Merci pour les gestes et les mots de tendresse.</w:t>
      </w:r>
      <w:r w:rsidRPr="0014220C">
        <w:rPr>
          <w:rFonts w:ascii="Times New Roman" w:eastAsia="Times New Roman" w:hAnsi="Times New Roman" w:cs="Times New Roman"/>
          <w:i/>
          <w:lang w:eastAsia="fr-CH"/>
        </w:rPr>
        <w:br/>
        <w:t xml:space="preserve"> Merci pour les rires et les sourires.</w:t>
      </w:r>
    </w:p>
    <w:p w14:paraId="6C7398A0" w14:textId="77777777" w:rsidR="0014220C" w:rsidRPr="0014220C" w:rsidRDefault="0014220C" w:rsidP="0014220C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lang w:eastAsia="fr-CH"/>
        </w:rPr>
      </w:pPr>
      <w:r w:rsidRPr="0014220C">
        <w:rPr>
          <w:rFonts w:ascii="Times New Roman" w:eastAsia="Times New Roman" w:hAnsi="Times New Roman" w:cs="Times New Roman"/>
          <w:i/>
          <w:lang w:eastAsia="fr-CH"/>
        </w:rPr>
        <w:t xml:space="preserve"> Merci pour tout ce qui m'aide à vivre aussi dans les moments difficiles</w:t>
      </w:r>
      <w:r w:rsidRPr="0014220C">
        <w:rPr>
          <w:rFonts w:ascii="Times New Roman" w:eastAsia="Times New Roman" w:hAnsi="Times New Roman" w:cs="Times New Roman"/>
          <w:i/>
          <w:lang w:eastAsia="fr-CH"/>
        </w:rPr>
        <w:br/>
        <w:t xml:space="preserve"> Merci à tous ceux que j'aime et qui m'aiment.</w:t>
      </w:r>
    </w:p>
    <w:p w14:paraId="29B324C4" w14:textId="77777777" w:rsidR="0014220C" w:rsidRPr="00567401" w:rsidRDefault="0014220C" w:rsidP="0014220C">
      <w:pPr>
        <w:spacing w:after="0" w:line="240" w:lineRule="auto"/>
        <w:rPr>
          <w:rFonts w:ascii="Times New Roman" w:eastAsia="Times New Roman" w:hAnsi="Times New Roman" w:cs="Times New Roman"/>
          <w:lang w:eastAsia="fr-CH"/>
        </w:rPr>
      </w:pPr>
    </w:p>
    <w:p w14:paraId="589649BE" w14:textId="77777777" w:rsidR="0014220C" w:rsidRPr="00567401" w:rsidRDefault="0014220C" w:rsidP="0014220C">
      <w:pPr>
        <w:spacing w:after="0" w:line="240" w:lineRule="auto"/>
        <w:rPr>
          <w:rFonts w:ascii="Times New Roman" w:eastAsia="Times New Roman" w:hAnsi="Times New Roman" w:cs="Times New Roman"/>
          <w:lang w:eastAsia="fr-CH"/>
        </w:rPr>
      </w:pPr>
      <w:r w:rsidRPr="00567401">
        <w:rPr>
          <w:rFonts w:ascii="Times New Roman" w:eastAsia="Times New Roman" w:hAnsi="Times New Roman" w:cs="Times New Roman"/>
          <w:lang w:eastAsia="fr-CH"/>
        </w:rPr>
        <w:t>Aujourd’hui, Jésus, je te remercie tout spécialement pour</w:t>
      </w:r>
    </w:p>
    <w:p w14:paraId="1897F65C" w14:textId="77777777" w:rsidR="0014220C" w:rsidRPr="00567401" w:rsidRDefault="0014220C" w:rsidP="0014220C">
      <w:pPr>
        <w:spacing w:after="0" w:line="240" w:lineRule="auto"/>
        <w:rPr>
          <w:rFonts w:ascii="Times New Roman" w:eastAsia="Times New Roman" w:hAnsi="Times New Roman" w:cs="Times New Roman"/>
          <w:lang w:eastAsia="fr-CH"/>
        </w:rPr>
      </w:pPr>
    </w:p>
    <w:p w14:paraId="18D2F653" w14:textId="77777777" w:rsidR="0014220C" w:rsidRPr="00567401" w:rsidRDefault="0014220C" w:rsidP="0014220C">
      <w:pPr>
        <w:spacing w:after="0" w:line="240" w:lineRule="auto"/>
        <w:rPr>
          <w:rFonts w:ascii="Times New Roman" w:eastAsia="Times New Roman" w:hAnsi="Times New Roman" w:cs="Times New Roman"/>
          <w:lang w:eastAsia="fr-CH"/>
        </w:rPr>
      </w:pPr>
    </w:p>
    <w:p w14:paraId="70408BE4" w14:textId="77777777" w:rsidR="0014220C" w:rsidRPr="00567401" w:rsidRDefault="0014220C" w:rsidP="0014220C">
      <w:pPr>
        <w:spacing w:after="0" w:line="240" w:lineRule="auto"/>
        <w:rPr>
          <w:rFonts w:ascii="Times New Roman" w:eastAsia="Times New Roman" w:hAnsi="Times New Roman" w:cs="Times New Roman"/>
          <w:lang w:eastAsia="fr-CH"/>
        </w:rPr>
      </w:pPr>
      <w:r w:rsidRPr="00567401">
        <w:rPr>
          <w:rFonts w:ascii="Times New Roman" w:eastAsia="Times New Roman" w:hAnsi="Times New Roman" w:cs="Times New Roman"/>
          <w:lang w:eastAsia="fr-CH"/>
        </w:rPr>
        <w:t>………………………………………………………………………………</w:t>
      </w:r>
    </w:p>
    <w:p w14:paraId="77439D70" w14:textId="77777777" w:rsidR="0014220C" w:rsidRPr="00567401" w:rsidRDefault="0014220C" w:rsidP="0014220C">
      <w:pPr>
        <w:spacing w:after="0" w:line="240" w:lineRule="auto"/>
        <w:rPr>
          <w:rFonts w:ascii="Times New Roman" w:eastAsia="Times New Roman" w:hAnsi="Times New Roman" w:cs="Times New Roman"/>
          <w:lang w:eastAsia="fr-CH"/>
        </w:rPr>
      </w:pPr>
    </w:p>
    <w:p w14:paraId="77FBDC60" w14:textId="77777777" w:rsidR="0014220C" w:rsidRDefault="0014220C" w:rsidP="0014220C">
      <w:pPr>
        <w:spacing w:after="0" w:line="240" w:lineRule="auto"/>
        <w:rPr>
          <w:rFonts w:ascii="Times New Roman" w:eastAsia="Times New Roman" w:hAnsi="Times New Roman" w:cs="Times New Roman"/>
          <w:lang w:eastAsia="fr-CH"/>
        </w:rPr>
      </w:pPr>
      <w:r w:rsidRPr="00567401">
        <w:rPr>
          <w:rFonts w:ascii="Times New Roman" w:eastAsia="Times New Roman" w:hAnsi="Times New Roman" w:cs="Times New Roman"/>
          <w:lang w:eastAsia="fr-CH"/>
        </w:rPr>
        <w:t>………………………………………………………………………………</w:t>
      </w:r>
    </w:p>
    <w:p w14:paraId="14425779" w14:textId="77777777" w:rsidR="0014220C" w:rsidRDefault="0014220C" w:rsidP="0014220C">
      <w:pPr>
        <w:spacing w:after="0" w:line="240" w:lineRule="auto"/>
        <w:rPr>
          <w:rFonts w:ascii="Times New Roman" w:eastAsia="Times New Roman" w:hAnsi="Times New Roman" w:cs="Times New Roman"/>
          <w:lang w:eastAsia="fr-CH"/>
        </w:rPr>
      </w:pPr>
    </w:p>
    <w:p w14:paraId="50227587" w14:textId="77777777" w:rsidR="0014220C" w:rsidRDefault="0014220C" w:rsidP="0014220C">
      <w:pPr>
        <w:spacing w:after="0" w:line="240" w:lineRule="auto"/>
        <w:rPr>
          <w:rFonts w:ascii="Times New Roman" w:eastAsia="Times New Roman" w:hAnsi="Times New Roman" w:cs="Times New Roman"/>
          <w:lang w:eastAsia="fr-CH"/>
        </w:rPr>
      </w:pPr>
      <w:r>
        <w:rPr>
          <w:rFonts w:ascii="Times New Roman" w:eastAsia="Times New Roman" w:hAnsi="Times New Roman" w:cs="Times New Roman"/>
          <w:lang w:eastAsia="fr-CH"/>
        </w:rPr>
        <w:t>………………………………………………………………………………</w:t>
      </w:r>
    </w:p>
    <w:p w14:paraId="55039B33" w14:textId="77777777" w:rsidR="0014220C" w:rsidRDefault="0014220C" w:rsidP="0014220C">
      <w:pPr>
        <w:spacing w:after="0" w:line="240" w:lineRule="auto"/>
        <w:rPr>
          <w:rFonts w:ascii="Times New Roman" w:eastAsia="Times New Roman" w:hAnsi="Times New Roman" w:cs="Times New Roman"/>
          <w:lang w:eastAsia="fr-CH"/>
        </w:rPr>
      </w:pPr>
    </w:p>
    <w:p w14:paraId="0665E798" w14:textId="77777777" w:rsidR="0014220C" w:rsidRPr="00567401" w:rsidRDefault="0014220C" w:rsidP="0014220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fr-CH"/>
        </w:rPr>
      </w:pPr>
      <w:r>
        <w:rPr>
          <w:rFonts w:ascii="Times New Roman" w:eastAsia="Times New Roman" w:hAnsi="Times New Roman" w:cs="Times New Roman"/>
          <w:lang w:eastAsia="fr-CH"/>
        </w:rPr>
        <w:t>…………………………………………</w:t>
      </w:r>
      <w:r>
        <w:rPr>
          <w:rFonts w:ascii="Times New Roman" w:eastAsia="Times New Roman" w:hAnsi="Times New Roman" w:cs="Times New Roman"/>
          <w:lang w:eastAsia="fr-CH"/>
        </w:rPr>
        <w:t>……………………………………</w:t>
      </w:r>
    </w:p>
    <w:p w14:paraId="0E72738F" w14:textId="77777777" w:rsidR="0014220C" w:rsidRDefault="0014220C"/>
    <w:p w14:paraId="57C7F769" w14:textId="77777777" w:rsidR="0014220C" w:rsidRDefault="0014220C"/>
    <w:p w14:paraId="2D6B5568" w14:textId="77777777" w:rsidR="0014220C" w:rsidRDefault="0014220C"/>
    <w:p w14:paraId="09B83D98" w14:textId="77777777" w:rsidR="0014220C" w:rsidRDefault="0014220C">
      <w:r>
        <w:rPr>
          <w:noProof/>
        </w:rPr>
        <w:drawing>
          <wp:anchor distT="0" distB="0" distL="114300" distR="114300" simplePos="0" relativeHeight="251659264" behindDoc="1" locked="0" layoutInCell="1" allowOverlap="1" wp14:anchorId="0ED8B8C6" wp14:editId="2B35354F">
            <wp:simplePos x="0" y="0"/>
            <wp:positionH relativeFrom="column">
              <wp:posOffset>1250950</wp:posOffset>
            </wp:positionH>
            <wp:positionV relativeFrom="paragraph">
              <wp:posOffset>-659765</wp:posOffset>
            </wp:positionV>
            <wp:extent cx="897890" cy="1170940"/>
            <wp:effectExtent l="0" t="0" r="0" b="0"/>
            <wp:wrapTight wrapText="bothSides">
              <wp:wrapPolygon edited="0">
                <wp:start x="6416" y="0"/>
                <wp:lineTo x="0" y="5974"/>
                <wp:lineTo x="0" y="7380"/>
                <wp:lineTo x="1833" y="11597"/>
                <wp:lineTo x="2291" y="17219"/>
                <wp:lineTo x="7791" y="20733"/>
                <wp:lineTo x="9165" y="21085"/>
                <wp:lineTo x="13748" y="21085"/>
                <wp:lineTo x="15123" y="20733"/>
                <wp:lineTo x="20164" y="17922"/>
                <wp:lineTo x="20622" y="17219"/>
                <wp:lineTo x="21081" y="13354"/>
                <wp:lineTo x="21081" y="11245"/>
                <wp:lineTo x="17873" y="8434"/>
                <wp:lineTo x="14207" y="5974"/>
                <wp:lineTo x="16040" y="4568"/>
                <wp:lineTo x="15123" y="2811"/>
                <wp:lineTo x="10082" y="0"/>
                <wp:lineTo x="6416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iley-coeu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1F9647" w14:textId="77777777" w:rsidR="0014220C" w:rsidRDefault="0014220C"/>
    <w:p w14:paraId="62D52C7C" w14:textId="77777777" w:rsidR="0014220C" w:rsidRDefault="0014220C">
      <w:r w:rsidRPr="0014220C">
        <w:rPr>
          <w:noProof/>
        </w:rPr>
        <w:drawing>
          <wp:anchor distT="0" distB="0" distL="114300" distR="114300" simplePos="0" relativeHeight="251661312" behindDoc="1" locked="0" layoutInCell="1" allowOverlap="1" wp14:anchorId="5D1508E4" wp14:editId="0B030B64">
            <wp:simplePos x="0" y="0"/>
            <wp:positionH relativeFrom="column">
              <wp:posOffset>942975</wp:posOffset>
            </wp:positionH>
            <wp:positionV relativeFrom="paragraph">
              <wp:posOffset>123190</wp:posOffset>
            </wp:positionV>
            <wp:extent cx="2962275" cy="1391920"/>
            <wp:effectExtent l="0" t="0" r="9525" b="0"/>
            <wp:wrapTight wrapText="bothSides">
              <wp:wrapPolygon edited="0">
                <wp:start x="0" y="0"/>
                <wp:lineTo x="0" y="21285"/>
                <wp:lineTo x="21531" y="21285"/>
                <wp:lineTo x="21531" y="0"/>
                <wp:lineTo x="0" y="0"/>
              </wp:wrapPolygon>
            </wp:wrapTight>
            <wp:docPr id="3" name="Image 3" descr="\\serveur-ecvd\Données utilisateur$\Mireille Martini\Mes documents\Elles\mer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ur-ecvd\Données utilisateur$\Mireille Martini\Mes documents\Elles\merc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187348" w14:textId="77777777" w:rsidR="0014220C" w:rsidRDefault="0014220C"/>
    <w:p w14:paraId="700B49A6" w14:textId="77777777" w:rsidR="0014220C" w:rsidRDefault="0014220C"/>
    <w:p w14:paraId="7C1563DB" w14:textId="77777777" w:rsidR="0014220C" w:rsidRDefault="0014220C"/>
    <w:p w14:paraId="5BA4C0D1" w14:textId="77777777" w:rsidR="0014220C" w:rsidRDefault="0014220C"/>
    <w:p w14:paraId="5A86004B" w14:textId="77777777" w:rsidR="0014220C" w:rsidRDefault="0014220C"/>
    <w:p w14:paraId="61C62C70" w14:textId="77777777" w:rsidR="0014220C" w:rsidRPr="0014220C" w:rsidRDefault="0014220C" w:rsidP="00142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CH"/>
        </w:rPr>
      </w:pPr>
      <w:r w:rsidRPr="0014220C">
        <w:rPr>
          <w:rFonts w:ascii="Times New Roman" w:eastAsia="Times New Roman" w:hAnsi="Times New Roman" w:cs="Times New Roman"/>
          <w:sz w:val="28"/>
          <w:szCs w:val="28"/>
          <w:lang w:eastAsia="fr-CH"/>
        </w:rPr>
        <w:t>Apprends-moi, Seigneur, à dire merci</w:t>
      </w:r>
      <w:r w:rsidRPr="0014220C">
        <w:rPr>
          <w:rFonts w:ascii="Times New Roman" w:eastAsia="Times New Roman" w:hAnsi="Times New Roman" w:cs="Times New Roman"/>
          <w:sz w:val="28"/>
          <w:szCs w:val="28"/>
          <w:lang w:eastAsia="fr-CH"/>
        </w:rPr>
        <w:br/>
        <w:t xml:space="preserve">                        </w:t>
      </w:r>
    </w:p>
    <w:p w14:paraId="0AA3B3CF" w14:textId="77777777" w:rsidR="0014220C" w:rsidRPr="0014220C" w:rsidRDefault="0014220C" w:rsidP="0014220C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lang w:eastAsia="fr-CH"/>
        </w:rPr>
      </w:pPr>
      <w:r w:rsidRPr="0014220C">
        <w:rPr>
          <w:rFonts w:ascii="Times New Roman" w:eastAsia="Times New Roman" w:hAnsi="Times New Roman" w:cs="Times New Roman"/>
          <w:i/>
          <w:lang w:eastAsia="fr-CH"/>
        </w:rPr>
        <w:t>Merci pour le pain, le vent, la terre et l'eau.</w:t>
      </w:r>
      <w:r w:rsidRPr="0014220C">
        <w:rPr>
          <w:rFonts w:ascii="Times New Roman" w:eastAsia="Times New Roman" w:hAnsi="Times New Roman" w:cs="Times New Roman"/>
          <w:i/>
          <w:lang w:eastAsia="fr-CH"/>
        </w:rPr>
        <w:br/>
        <w:t>Merci pour la musique et pour le silence.</w:t>
      </w:r>
      <w:r w:rsidRPr="0014220C">
        <w:rPr>
          <w:rFonts w:ascii="Times New Roman" w:eastAsia="Times New Roman" w:hAnsi="Times New Roman" w:cs="Times New Roman"/>
          <w:i/>
          <w:lang w:eastAsia="fr-CH"/>
        </w:rPr>
        <w:br/>
        <w:t>Merci pour le miracle de chaque nouveau jour.</w:t>
      </w:r>
    </w:p>
    <w:p w14:paraId="4535CDFC" w14:textId="77777777" w:rsidR="0014220C" w:rsidRPr="0014220C" w:rsidRDefault="0014220C" w:rsidP="0014220C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lang w:eastAsia="fr-CH"/>
        </w:rPr>
      </w:pPr>
    </w:p>
    <w:p w14:paraId="3C2C28D2" w14:textId="77777777" w:rsidR="0014220C" w:rsidRPr="0014220C" w:rsidRDefault="0014220C" w:rsidP="0014220C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lang w:eastAsia="fr-CH"/>
        </w:rPr>
      </w:pPr>
      <w:r w:rsidRPr="0014220C">
        <w:rPr>
          <w:rFonts w:ascii="Times New Roman" w:eastAsia="Times New Roman" w:hAnsi="Times New Roman" w:cs="Times New Roman"/>
          <w:i/>
          <w:lang w:eastAsia="fr-CH"/>
        </w:rPr>
        <w:t xml:space="preserve"> Merci pour les gestes et les mots de tendresse.</w:t>
      </w:r>
      <w:r w:rsidRPr="0014220C">
        <w:rPr>
          <w:rFonts w:ascii="Times New Roman" w:eastAsia="Times New Roman" w:hAnsi="Times New Roman" w:cs="Times New Roman"/>
          <w:i/>
          <w:lang w:eastAsia="fr-CH"/>
        </w:rPr>
        <w:br/>
        <w:t xml:space="preserve"> Merci pour les rires et les sourires.</w:t>
      </w:r>
    </w:p>
    <w:p w14:paraId="0526C5D4" w14:textId="77777777" w:rsidR="0014220C" w:rsidRPr="0014220C" w:rsidRDefault="0014220C" w:rsidP="0014220C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lang w:eastAsia="fr-CH"/>
        </w:rPr>
      </w:pPr>
      <w:r w:rsidRPr="0014220C">
        <w:rPr>
          <w:rFonts w:ascii="Times New Roman" w:eastAsia="Times New Roman" w:hAnsi="Times New Roman" w:cs="Times New Roman"/>
          <w:i/>
          <w:lang w:eastAsia="fr-CH"/>
        </w:rPr>
        <w:t xml:space="preserve"> Merci pour tout ce qui m'aide à vivre aussi dans les moments difficiles</w:t>
      </w:r>
      <w:r w:rsidRPr="0014220C">
        <w:rPr>
          <w:rFonts w:ascii="Times New Roman" w:eastAsia="Times New Roman" w:hAnsi="Times New Roman" w:cs="Times New Roman"/>
          <w:i/>
          <w:lang w:eastAsia="fr-CH"/>
        </w:rPr>
        <w:br/>
        <w:t xml:space="preserve"> Merci à tous ceux que j'aime et qui m'aiment.</w:t>
      </w:r>
    </w:p>
    <w:p w14:paraId="3B7FF8B5" w14:textId="77777777" w:rsidR="0014220C" w:rsidRPr="00567401" w:rsidRDefault="0014220C" w:rsidP="0014220C">
      <w:pPr>
        <w:spacing w:after="0" w:line="240" w:lineRule="auto"/>
        <w:rPr>
          <w:rFonts w:ascii="Times New Roman" w:eastAsia="Times New Roman" w:hAnsi="Times New Roman" w:cs="Times New Roman"/>
          <w:lang w:eastAsia="fr-CH"/>
        </w:rPr>
      </w:pPr>
    </w:p>
    <w:p w14:paraId="3775156A" w14:textId="77777777" w:rsidR="0014220C" w:rsidRPr="00567401" w:rsidRDefault="0014220C" w:rsidP="0014220C">
      <w:pPr>
        <w:spacing w:after="0" w:line="240" w:lineRule="auto"/>
        <w:rPr>
          <w:rFonts w:ascii="Times New Roman" w:eastAsia="Times New Roman" w:hAnsi="Times New Roman" w:cs="Times New Roman"/>
          <w:lang w:eastAsia="fr-CH"/>
        </w:rPr>
      </w:pPr>
      <w:r w:rsidRPr="00567401">
        <w:rPr>
          <w:rFonts w:ascii="Times New Roman" w:eastAsia="Times New Roman" w:hAnsi="Times New Roman" w:cs="Times New Roman"/>
          <w:lang w:eastAsia="fr-CH"/>
        </w:rPr>
        <w:t>Aujourd’hui, Jésus, je te remercie tout spécialement pour</w:t>
      </w:r>
    </w:p>
    <w:p w14:paraId="21C35F4C" w14:textId="77777777" w:rsidR="0014220C" w:rsidRPr="00567401" w:rsidRDefault="0014220C" w:rsidP="0014220C">
      <w:pPr>
        <w:spacing w:after="0" w:line="240" w:lineRule="auto"/>
        <w:rPr>
          <w:rFonts w:ascii="Times New Roman" w:eastAsia="Times New Roman" w:hAnsi="Times New Roman" w:cs="Times New Roman"/>
          <w:lang w:eastAsia="fr-CH"/>
        </w:rPr>
      </w:pPr>
    </w:p>
    <w:p w14:paraId="5F2BADA4" w14:textId="77777777" w:rsidR="0014220C" w:rsidRPr="00567401" w:rsidRDefault="0014220C" w:rsidP="0014220C">
      <w:pPr>
        <w:spacing w:after="0" w:line="240" w:lineRule="auto"/>
        <w:rPr>
          <w:rFonts w:ascii="Times New Roman" w:eastAsia="Times New Roman" w:hAnsi="Times New Roman" w:cs="Times New Roman"/>
          <w:lang w:eastAsia="fr-CH"/>
        </w:rPr>
      </w:pPr>
    </w:p>
    <w:p w14:paraId="29B14DE9" w14:textId="77777777" w:rsidR="0014220C" w:rsidRPr="00567401" w:rsidRDefault="0014220C" w:rsidP="0014220C">
      <w:pPr>
        <w:spacing w:after="0" w:line="240" w:lineRule="auto"/>
        <w:rPr>
          <w:rFonts w:ascii="Times New Roman" w:eastAsia="Times New Roman" w:hAnsi="Times New Roman" w:cs="Times New Roman"/>
          <w:lang w:eastAsia="fr-CH"/>
        </w:rPr>
      </w:pPr>
      <w:r w:rsidRPr="00567401">
        <w:rPr>
          <w:rFonts w:ascii="Times New Roman" w:eastAsia="Times New Roman" w:hAnsi="Times New Roman" w:cs="Times New Roman"/>
          <w:lang w:eastAsia="fr-CH"/>
        </w:rPr>
        <w:t>………………………………………………………………………………</w:t>
      </w:r>
    </w:p>
    <w:p w14:paraId="1206BB9D" w14:textId="77777777" w:rsidR="0014220C" w:rsidRPr="00567401" w:rsidRDefault="0014220C" w:rsidP="0014220C">
      <w:pPr>
        <w:spacing w:after="0" w:line="240" w:lineRule="auto"/>
        <w:rPr>
          <w:rFonts w:ascii="Times New Roman" w:eastAsia="Times New Roman" w:hAnsi="Times New Roman" w:cs="Times New Roman"/>
          <w:lang w:eastAsia="fr-CH"/>
        </w:rPr>
      </w:pPr>
    </w:p>
    <w:p w14:paraId="275832F4" w14:textId="77777777" w:rsidR="0014220C" w:rsidRDefault="0014220C" w:rsidP="0014220C">
      <w:pPr>
        <w:spacing w:after="0" w:line="240" w:lineRule="auto"/>
        <w:rPr>
          <w:rFonts w:ascii="Times New Roman" w:eastAsia="Times New Roman" w:hAnsi="Times New Roman" w:cs="Times New Roman"/>
          <w:lang w:eastAsia="fr-CH"/>
        </w:rPr>
      </w:pPr>
      <w:r w:rsidRPr="00567401">
        <w:rPr>
          <w:rFonts w:ascii="Times New Roman" w:eastAsia="Times New Roman" w:hAnsi="Times New Roman" w:cs="Times New Roman"/>
          <w:lang w:eastAsia="fr-CH"/>
        </w:rPr>
        <w:t>………………………………………………………………………………</w:t>
      </w:r>
    </w:p>
    <w:p w14:paraId="7DA787F7" w14:textId="77777777" w:rsidR="0014220C" w:rsidRDefault="0014220C" w:rsidP="0014220C">
      <w:pPr>
        <w:spacing w:after="0" w:line="240" w:lineRule="auto"/>
        <w:rPr>
          <w:rFonts w:ascii="Times New Roman" w:eastAsia="Times New Roman" w:hAnsi="Times New Roman" w:cs="Times New Roman"/>
          <w:lang w:eastAsia="fr-CH"/>
        </w:rPr>
      </w:pPr>
    </w:p>
    <w:p w14:paraId="1F17F9F5" w14:textId="77777777" w:rsidR="0014220C" w:rsidRDefault="0014220C" w:rsidP="0014220C">
      <w:pPr>
        <w:spacing w:after="0" w:line="240" w:lineRule="auto"/>
        <w:rPr>
          <w:rFonts w:ascii="Times New Roman" w:eastAsia="Times New Roman" w:hAnsi="Times New Roman" w:cs="Times New Roman"/>
          <w:lang w:eastAsia="fr-CH"/>
        </w:rPr>
      </w:pPr>
      <w:r>
        <w:rPr>
          <w:rFonts w:ascii="Times New Roman" w:eastAsia="Times New Roman" w:hAnsi="Times New Roman" w:cs="Times New Roman"/>
          <w:lang w:eastAsia="fr-CH"/>
        </w:rPr>
        <w:t>………………………………………………………………………………</w:t>
      </w:r>
    </w:p>
    <w:p w14:paraId="75DCDCC7" w14:textId="77777777" w:rsidR="0014220C" w:rsidRDefault="0014220C" w:rsidP="0014220C">
      <w:pPr>
        <w:spacing w:after="0" w:line="240" w:lineRule="auto"/>
        <w:rPr>
          <w:rFonts w:ascii="Times New Roman" w:eastAsia="Times New Roman" w:hAnsi="Times New Roman" w:cs="Times New Roman"/>
          <w:lang w:eastAsia="fr-CH"/>
        </w:rPr>
      </w:pPr>
    </w:p>
    <w:p w14:paraId="350EC803" w14:textId="77777777" w:rsidR="0014220C" w:rsidRPr="00567401" w:rsidRDefault="0014220C" w:rsidP="0014220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fr-CH"/>
        </w:rPr>
      </w:pPr>
      <w:r>
        <w:rPr>
          <w:rFonts w:ascii="Times New Roman" w:eastAsia="Times New Roman" w:hAnsi="Times New Roman" w:cs="Times New Roman"/>
          <w:lang w:eastAsia="fr-CH"/>
        </w:rPr>
        <w:t>………………………………………………………………………………</w:t>
      </w:r>
    </w:p>
    <w:p w14:paraId="131BEF89" w14:textId="77777777" w:rsidR="0014220C" w:rsidRDefault="0014220C" w:rsidP="0014220C">
      <w:r>
        <w:rPr>
          <w:noProof/>
        </w:rPr>
        <w:drawing>
          <wp:anchor distT="0" distB="0" distL="114300" distR="114300" simplePos="0" relativeHeight="251663360" behindDoc="1" locked="0" layoutInCell="1" allowOverlap="1" wp14:anchorId="334AE613" wp14:editId="5B694097">
            <wp:simplePos x="0" y="0"/>
            <wp:positionH relativeFrom="column">
              <wp:posOffset>1590040</wp:posOffset>
            </wp:positionH>
            <wp:positionV relativeFrom="paragraph">
              <wp:posOffset>149860</wp:posOffset>
            </wp:positionV>
            <wp:extent cx="897890" cy="1170940"/>
            <wp:effectExtent l="0" t="0" r="0" b="0"/>
            <wp:wrapTight wrapText="bothSides">
              <wp:wrapPolygon edited="0">
                <wp:start x="6416" y="0"/>
                <wp:lineTo x="0" y="5974"/>
                <wp:lineTo x="0" y="7380"/>
                <wp:lineTo x="1833" y="11597"/>
                <wp:lineTo x="2291" y="17219"/>
                <wp:lineTo x="7791" y="20733"/>
                <wp:lineTo x="9165" y="21085"/>
                <wp:lineTo x="13748" y="21085"/>
                <wp:lineTo x="15123" y="20733"/>
                <wp:lineTo x="20164" y="17922"/>
                <wp:lineTo x="20622" y="17219"/>
                <wp:lineTo x="21081" y="13354"/>
                <wp:lineTo x="21081" y="11245"/>
                <wp:lineTo x="17873" y="8434"/>
                <wp:lineTo x="14207" y="5974"/>
                <wp:lineTo x="16040" y="4568"/>
                <wp:lineTo x="15123" y="2811"/>
                <wp:lineTo x="10082" y="0"/>
                <wp:lineTo x="6416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iley-coeu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C12972" w14:textId="77777777" w:rsidR="0014220C" w:rsidRDefault="0014220C" w:rsidP="0014220C"/>
    <w:p w14:paraId="5A5FC99D" w14:textId="77777777" w:rsidR="0014220C" w:rsidRDefault="0014220C" w:rsidP="0014220C"/>
    <w:p w14:paraId="27C665A7" w14:textId="77777777" w:rsidR="0014220C" w:rsidRDefault="0014220C">
      <w:bookmarkStart w:id="0" w:name="_GoBack"/>
      <w:bookmarkEnd w:id="0"/>
    </w:p>
    <w:sectPr w:rsidR="0014220C" w:rsidSect="0014220C">
      <w:pgSz w:w="16838" w:h="11906" w:orient="landscape"/>
      <w:pgMar w:top="426" w:right="1417" w:bottom="993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930D9" w14:textId="77777777" w:rsidR="0014220C" w:rsidRDefault="0014220C" w:rsidP="0014220C">
      <w:pPr>
        <w:spacing w:after="0" w:line="240" w:lineRule="auto"/>
      </w:pPr>
      <w:r>
        <w:separator/>
      </w:r>
    </w:p>
  </w:endnote>
  <w:endnote w:type="continuationSeparator" w:id="0">
    <w:p w14:paraId="155AECB8" w14:textId="77777777" w:rsidR="0014220C" w:rsidRDefault="0014220C" w:rsidP="0014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FCAF4" w14:textId="77777777" w:rsidR="0014220C" w:rsidRDefault="0014220C" w:rsidP="0014220C">
      <w:pPr>
        <w:spacing w:after="0" w:line="240" w:lineRule="auto"/>
      </w:pPr>
      <w:r>
        <w:separator/>
      </w:r>
    </w:p>
  </w:footnote>
  <w:footnote w:type="continuationSeparator" w:id="0">
    <w:p w14:paraId="17D14EFC" w14:textId="77777777" w:rsidR="0014220C" w:rsidRDefault="0014220C" w:rsidP="00142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0C"/>
    <w:rsid w:val="0014220C"/>
    <w:rsid w:val="00B4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9EC6D6"/>
  <w15:chartTrackingRefBased/>
  <w15:docId w15:val="{8A9FAD22-FDC3-4854-8614-4BC574DB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4220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4220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422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8E80DCBE.dotm</Template>
  <TotalTime>10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Martini</dc:creator>
  <cp:keywords/>
  <dc:description/>
  <cp:lastModifiedBy>Mireille Martini</cp:lastModifiedBy>
  <cp:revision>1</cp:revision>
  <cp:lastPrinted>2018-05-13T08:44:00Z</cp:lastPrinted>
  <dcterms:created xsi:type="dcterms:W3CDTF">2018-05-13T08:34:00Z</dcterms:created>
  <dcterms:modified xsi:type="dcterms:W3CDTF">2018-05-13T08:45:00Z</dcterms:modified>
</cp:coreProperties>
</file>